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48" w:rsidRPr="00F8277C" w:rsidRDefault="00755948" w:rsidP="003F3514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F8277C">
        <w:rPr>
          <w:rFonts w:ascii="Times New Roman" w:hAnsi="Times New Roman"/>
          <w:sz w:val="32"/>
          <w:szCs w:val="32"/>
        </w:rPr>
        <w:t xml:space="preserve">                   </w:t>
      </w:r>
      <w:r>
        <w:rPr>
          <w:rFonts w:ascii="Times New Roman" w:hAnsi="Times New Roman"/>
          <w:sz w:val="32"/>
          <w:szCs w:val="32"/>
        </w:rPr>
        <w:t xml:space="preserve">                 </w:t>
      </w:r>
      <w:r w:rsidRPr="00F8277C">
        <w:rPr>
          <w:rFonts w:ascii="Times New Roman" w:hAnsi="Times New Roman"/>
          <w:sz w:val="32"/>
          <w:szCs w:val="32"/>
        </w:rPr>
        <w:t xml:space="preserve"> Протокол публичных слушаний</w:t>
      </w:r>
    </w:p>
    <w:p w:rsidR="00755948" w:rsidRDefault="00755948" w:rsidP="003F3514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</w:t>
      </w: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2D1D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62D1D">
        <w:rPr>
          <w:rFonts w:ascii="Times New Roman" w:hAnsi="Times New Roman"/>
          <w:sz w:val="28"/>
          <w:szCs w:val="28"/>
        </w:rPr>
        <w:t xml:space="preserve">  № 1.</w:t>
      </w: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2D1D">
        <w:rPr>
          <w:rFonts w:ascii="Times New Roman" w:hAnsi="Times New Roman"/>
          <w:sz w:val="28"/>
          <w:szCs w:val="28"/>
        </w:rPr>
        <w:t xml:space="preserve"> </w:t>
      </w: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2D1D">
        <w:rPr>
          <w:rFonts w:ascii="Times New Roman" w:hAnsi="Times New Roman"/>
          <w:sz w:val="24"/>
          <w:szCs w:val="24"/>
        </w:rPr>
        <w:t xml:space="preserve">    28.02.2013г.</w:t>
      </w:r>
      <w:r w:rsidRPr="00762D1D">
        <w:rPr>
          <w:rFonts w:ascii="Times New Roman" w:hAnsi="Times New Roman"/>
          <w:sz w:val="28"/>
          <w:szCs w:val="28"/>
        </w:rPr>
        <w:t xml:space="preserve">                                                          с.Северное</w:t>
      </w: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1D">
        <w:rPr>
          <w:rFonts w:ascii="Times New Roman" w:hAnsi="Times New Roman"/>
          <w:sz w:val="24"/>
          <w:szCs w:val="24"/>
        </w:rPr>
        <w:t xml:space="preserve">   Присутствовали::</w:t>
      </w: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1D">
        <w:rPr>
          <w:rFonts w:ascii="Times New Roman" w:hAnsi="Times New Roman"/>
          <w:sz w:val="24"/>
          <w:szCs w:val="24"/>
        </w:rPr>
        <w:t>Председатель  оргкомитета -Гангаев В.М.,Глава   Северного  сельского  муниципального образования ;</w:t>
      </w: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1D">
        <w:rPr>
          <w:rFonts w:ascii="Times New Roman" w:hAnsi="Times New Roman"/>
          <w:sz w:val="24"/>
          <w:szCs w:val="24"/>
        </w:rPr>
        <w:t>Секретарь –Баднаева  Нина  Бадмаевна, начальник  отдела Администрации Северного  сельского  муниципального образования  Республики  Калмыкия.</w:t>
      </w: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1D">
        <w:rPr>
          <w:rFonts w:ascii="Times New Roman" w:hAnsi="Times New Roman"/>
          <w:sz w:val="24"/>
          <w:szCs w:val="24"/>
        </w:rPr>
        <w:t xml:space="preserve">   Эксперты: Эндгинов. В.Т.начальник отдела архитектуры, строительства, ГО и   ЧС  Лаганского РМО  РК</w:t>
      </w: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1D">
        <w:rPr>
          <w:rFonts w:ascii="Times New Roman" w:hAnsi="Times New Roman"/>
          <w:sz w:val="24"/>
          <w:szCs w:val="24"/>
        </w:rPr>
        <w:t xml:space="preserve">  И.О. Главы   Администрации Северного  СМО РК   Лагаев  А.У.</w:t>
      </w: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1D">
        <w:rPr>
          <w:rFonts w:ascii="Times New Roman" w:hAnsi="Times New Roman"/>
          <w:sz w:val="24"/>
          <w:szCs w:val="24"/>
        </w:rPr>
        <w:t>Участвовали: 38 жителей села.</w:t>
      </w: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1D">
        <w:rPr>
          <w:rFonts w:ascii="Times New Roman" w:hAnsi="Times New Roman"/>
          <w:sz w:val="24"/>
          <w:szCs w:val="24"/>
        </w:rPr>
        <w:t xml:space="preserve">                        Вопросы публичных слушаний : </w:t>
      </w: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1D">
        <w:rPr>
          <w:rFonts w:ascii="Times New Roman" w:hAnsi="Times New Roman"/>
          <w:sz w:val="24"/>
          <w:szCs w:val="24"/>
        </w:rPr>
        <w:t xml:space="preserve">   1. Рассмотрение проекта Генерального плана и Правил  землепользования  и застройки  Северного СМО РК.</w:t>
      </w: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1D">
        <w:rPr>
          <w:rFonts w:ascii="Times New Roman" w:hAnsi="Times New Roman"/>
          <w:sz w:val="24"/>
          <w:szCs w:val="24"/>
        </w:rPr>
        <w:t xml:space="preserve">   </w:t>
      </w: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1D">
        <w:rPr>
          <w:rFonts w:ascii="Times New Roman" w:hAnsi="Times New Roman"/>
          <w:sz w:val="24"/>
          <w:szCs w:val="24"/>
        </w:rPr>
        <w:t xml:space="preserve"> Слушали: Эндгинова  В.Т.- начальника  отдела  архитектуры и строительства  . ГО и ЧС, который пояснил требования  Градостроительного кодекса и значимость Генерального плана и Правил  землепользования и застройки  Северного  сельского муниципального  образования  в деле дальнейшего развития  села., дал  высокую  оценку  всем  пунктам  Генерального плана и Правил  землепользования  и  застройки</w:t>
      </w: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1D">
        <w:rPr>
          <w:rFonts w:ascii="Times New Roman" w:hAnsi="Times New Roman"/>
          <w:sz w:val="24"/>
          <w:szCs w:val="24"/>
        </w:rPr>
        <w:t xml:space="preserve">    Лагаева А.У. – И.о.Главы Администрации  Северного  СМО, который предложил  внести следующие изменения :</w:t>
      </w: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1D">
        <w:rPr>
          <w:rFonts w:ascii="Times New Roman" w:hAnsi="Times New Roman"/>
          <w:sz w:val="24"/>
          <w:szCs w:val="24"/>
        </w:rPr>
        <w:t xml:space="preserve">    - внести в пункты  развития села – асфальтирование  дорог  по улице  Буткова, .Пролетарская   протяженностью </w:t>
      </w:r>
      <w:smartTag w:uri="urn:schemas-microsoft-com:office:smarttags" w:element="metricconverter">
        <w:smartTagPr>
          <w:attr w:name="ProductID" w:val="3,5 км"/>
        </w:smartTagPr>
        <w:r w:rsidRPr="00762D1D">
          <w:rPr>
            <w:rFonts w:ascii="Times New Roman" w:hAnsi="Times New Roman"/>
            <w:sz w:val="24"/>
            <w:szCs w:val="24"/>
          </w:rPr>
          <w:t>3,5 км</w:t>
        </w:r>
      </w:smartTag>
      <w:r w:rsidRPr="00762D1D">
        <w:rPr>
          <w:rFonts w:ascii="Times New Roman" w:hAnsi="Times New Roman"/>
          <w:sz w:val="24"/>
          <w:szCs w:val="24"/>
        </w:rPr>
        <w:t xml:space="preserve">, а также покрытие  щебнем ул.Новая, Колхозная, Молодежная,  Бугровая, Южная  протяженностью  </w:t>
      </w:r>
      <w:smartTag w:uri="urn:schemas-microsoft-com:office:smarttags" w:element="metricconverter">
        <w:smartTagPr>
          <w:attr w:name="ProductID" w:val="3, км"/>
        </w:smartTagPr>
        <w:r w:rsidRPr="00762D1D">
          <w:rPr>
            <w:rFonts w:ascii="Times New Roman" w:hAnsi="Times New Roman"/>
            <w:sz w:val="24"/>
            <w:szCs w:val="24"/>
          </w:rPr>
          <w:t>3, км</w:t>
        </w:r>
      </w:smartTag>
      <w:r w:rsidRPr="00762D1D">
        <w:rPr>
          <w:rFonts w:ascii="Times New Roman" w:hAnsi="Times New Roman"/>
          <w:sz w:val="24"/>
          <w:szCs w:val="24"/>
        </w:rPr>
        <w:t xml:space="preserve">, с изготовлением тротуарных  дорожек  по  центральной  улице  Школьная   протяженностью </w:t>
      </w: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 км"/>
        </w:smartTagPr>
        <w:r w:rsidRPr="00762D1D">
          <w:rPr>
            <w:rFonts w:ascii="Times New Roman" w:hAnsi="Times New Roman"/>
            <w:sz w:val="24"/>
            <w:szCs w:val="24"/>
          </w:rPr>
          <w:t>2 км</w:t>
        </w:r>
      </w:smartTag>
      <w:r w:rsidRPr="00762D1D">
        <w:rPr>
          <w:rFonts w:ascii="Times New Roman" w:hAnsi="Times New Roman"/>
          <w:sz w:val="24"/>
          <w:szCs w:val="24"/>
        </w:rPr>
        <w:t>.</w:t>
      </w: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1D">
        <w:rPr>
          <w:rFonts w:ascii="Times New Roman" w:hAnsi="Times New Roman"/>
          <w:sz w:val="24"/>
          <w:szCs w:val="24"/>
        </w:rPr>
        <w:t xml:space="preserve">     Медялову  Л.В.(жителя  села).Предложила   внести в проект</w:t>
      </w: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1D">
        <w:rPr>
          <w:rFonts w:ascii="Times New Roman" w:hAnsi="Times New Roman"/>
          <w:sz w:val="24"/>
          <w:szCs w:val="24"/>
        </w:rPr>
        <w:t xml:space="preserve"> Генерального  плана   строительство   объекта  внешнего  транспорта  газового  месторождения  Северного  Каспия , точка  выхода  на берег –ООО «Тавролен», проходящий  в южной  части земель  Северного  СМО.</w:t>
      </w: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1D">
        <w:rPr>
          <w:rFonts w:ascii="Times New Roman" w:hAnsi="Times New Roman"/>
          <w:sz w:val="24"/>
          <w:szCs w:val="24"/>
        </w:rPr>
        <w:t xml:space="preserve">Гангаева  В.М, который  предложил  увеличить  резервные  земли </w:t>
      </w:r>
    </w:p>
    <w:p w:rsidR="00755948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1D">
        <w:rPr>
          <w:rFonts w:ascii="Times New Roman" w:hAnsi="Times New Roman"/>
          <w:sz w:val="24"/>
          <w:szCs w:val="24"/>
        </w:rPr>
        <w:t>жилой  застройки по  улицам    Бугровая  и  Южная</w:t>
      </w:r>
      <w:r>
        <w:rPr>
          <w:rFonts w:ascii="Times New Roman" w:hAnsi="Times New Roman"/>
          <w:sz w:val="24"/>
          <w:szCs w:val="24"/>
        </w:rPr>
        <w:t xml:space="preserve"> . </w:t>
      </w:r>
      <w:r w:rsidRPr="00762D1D">
        <w:rPr>
          <w:rFonts w:ascii="Times New Roman" w:hAnsi="Times New Roman"/>
          <w:sz w:val="24"/>
          <w:szCs w:val="24"/>
        </w:rPr>
        <w:t>На этом замечания прекратились.</w:t>
      </w: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1D">
        <w:rPr>
          <w:rFonts w:ascii="Times New Roman" w:hAnsi="Times New Roman"/>
          <w:sz w:val="24"/>
          <w:szCs w:val="24"/>
        </w:rPr>
        <w:t>Все замечания  и  предложения, поданные на публичных  слушаниях  проекта  Генерального плана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D1D">
        <w:rPr>
          <w:rFonts w:ascii="Times New Roman" w:hAnsi="Times New Roman"/>
          <w:sz w:val="24"/>
          <w:szCs w:val="24"/>
        </w:rPr>
        <w:t xml:space="preserve"> Правил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D1D">
        <w:rPr>
          <w:rFonts w:ascii="Times New Roman" w:hAnsi="Times New Roman"/>
          <w:sz w:val="24"/>
          <w:szCs w:val="24"/>
        </w:rPr>
        <w:t xml:space="preserve">землепользования и застройки  Северного  СМО будут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D1D">
        <w:rPr>
          <w:rFonts w:ascii="Times New Roman" w:hAnsi="Times New Roman"/>
          <w:sz w:val="24"/>
          <w:szCs w:val="24"/>
        </w:rPr>
        <w:t xml:space="preserve">отправлены исполнителю проекта  ООО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D1D">
        <w:rPr>
          <w:rFonts w:ascii="Times New Roman" w:hAnsi="Times New Roman"/>
          <w:sz w:val="24"/>
          <w:szCs w:val="24"/>
        </w:rPr>
        <w:t xml:space="preserve">«Центр  стратегического территориального проектирования  СГУ» для  включения в проект. </w:t>
      </w: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1D">
        <w:rPr>
          <w:rFonts w:ascii="Times New Roman" w:hAnsi="Times New Roman"/>
          <w:sz w:val="24"/>
          <w:szCs w:val="24"/>
        </w:rPr>
        <w:t>Председатель  оргкомитета                          Гангаев В.М.</w:t>
      </w: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948" w:rsidRPr="00762D1D" w:rsidRDefault="00755948" w:rsidP="003F35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1D">
        <w:rPr>
          <w:rFonts w:ascii="Times New Roman" w:hAnsi="Times New Roman"/>
          <w:sz w:val="24"/>
          <w:szCs w:val="24"/>
        </w:rPr>
        <w:t>Секретарь:                                                       Баднаева  Н.Б.</w:t>
      </w:r>
    </w:p>
    <w:p w:rsidR="00755948" w:rsidRDefault="00755948" w:rsidP="003F3514"/>
    <w:p w:rsidR="00755948" w:rsidRPr="004407BA" w:rsidRDefault="00755948" w:rsidP="003F3514">
      <w:pPr>
        <w:rPr>
          <w:sz w:val="32"/>
          <w:szCs w:val="32"/>
        </w:rPr>
      </w:pPr>
      <w:r w:rsidRPr="004407BA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</w:t>
      </w:r>
      <w:r w:rsidRPr="004407BA">
        <w:rPr>
          <w:sz w:val="32"/>
          <w:szCs w:val="32"/>
        </w:rPr>
        <w:t xml:space="preserve">   Список   участников  публичных  слушаний.</w:t>
      </w:r>
    </w:p>
    <w:p w:rsidR="00755948" w:rsidRPr="00762D1D" w:rsidRDefault="00755948" w:rsidP="003F3514">
      <w:pPr>
        <w:rPr>
          <w:sz w:val="20"/>
          <w:szCs w:val="20"/>
        </w:rPr>
      </w:pPr>
      <w:r w:rsidRPr="00762D1D">
        <w:rPr>
          <w:sz w:val="20"/>
          <w:szCs w:val="20"/>
        </w:rPr>
        <w:t>1.Лагаев А.У., И.о.Главы  Администрации Северного СМО РК.</w:t>
      </w:r>
    </w:p>
    <w:p w:rsidR="00755948" w:rsidRPr="00762D1D" w:rsidRDefault="00755948" w:rsidP="003F3514">
      <w:pPr>
        <w:rPr>
          <w:sz w:val="20"/>
          <w:szCs w:val="20"/>
        </w:rPr>
      </w:pPr>
      <w:r w:rsidRPr="00762D1D">
        <w:rPr>
          <w:sz w:val="20"/>
          <w:szCs w:val="20"/>
        </w:rPr>
        <w:t xml:space="preserve">2.Гангаев В.М., Председатель организационного комитета. </w:t>
      </w:r>
    </w:p>
    <w:p w:rsidR="00755948" w:rsidRPr="00762D1D" w:rsidRDefault="00755948" w:rsidP="003F3514">
      <w:pPr>
        <w:rPr>
          <w:sz w:val="20"/>
          <w:szCs w:val="20"/>
        </w:rPr>
      </w:pPr>
      <w:r w:rsidRPr="00762D1D">
        <w:rPr>
          <w:sz w:val="20"/>
          <w:szCs w:val="20"/>
        </w:rPr>
        <w:t>3.Эндгинов В.Т., начальник отдела  Архитектуры,  строительства, ГО и ЧС.</w:t>
      </w:r>
    </w:p>
    <w:p w:rsidR="00755948" w:rsidRPr="00762D1D" w:rsidRDefault="00755948" w:rsidP="003F3514">
      <w:pPr>
        <w:rPr>
          <w:sz w:val="20"/>
          <w:szCs w:val="20"/>
        </w:rPr>
      </w:pPr>
      <w:r w:rsidRPr="00762D1D">
        <w:rPr>
          <w:sz w:val="20"/>
          <w:szCs w:val="20"/>
        </w:rPr>
        <w:t>4.Горяева З.С.. директор  МОУ «Северная  СОШ»  им. Лиджи-Горяева  Т.Л-Г.</w:t>
      </w:r>
    </w:p>
    <w:p w:rsidR="00755948" w:rsidRPr="00762D1D" w:rsidRDefault="00755948" w:rsidP="003F3514">
      <w:pPr>
        <w:rPr>
          <w:sz w:val="20"/>
          <w:szCs w:val="20"/>
        </w:rPr>
      </w:pPr>
      <w:r w:rsidRPr="00762D1D">
        <w:rPr>
          <w:sz w:val="20"/>
          <w:szCs w:val="20"/>
        </w:rPr>
        <w:t>5.Манджиев  Н.Г., безработный.</w:t>
      </w:r>
    </w:p>
    <w:p w:rsidR="00755948" w:rsidRPr="00762D1D" w:rsidRDefault="00755948" w:rsidP="003F3514">
      <w:pPr>
        <w:rPr>
          <w:sz w:val="20"/>
          <w:szCs w:val="20"/>
        </w:rPr>
      </w:pPr>
      <w:r w:rsidRPr="00762D1D">
        <w:rPr>
          <w:sz w:val="20"/>
          <w:szCs w:val="20"/>
        </w:rPr>
        <w:t>6.Гучинова  Г.Т, индивидуальный  предприниматель.</w:t>
      </w:r>
    </w:p>
    <w:p w:rsidR="00755948" w:rsidRPr="00762D1D" w:rsidRDefault="00755948" w:rsidP="00D842F6">
      <w:pPr>
        <w:rPr>
          <w:sz w:val="20"/>
          <w:szCs w:val="20"/>
        </w:rPr>
      </w:pPr>
      <w:r w:rsidRPr="00762D1D">
        <w:rPr>
          <w:sz w:val="20"/>
          <w:szCs w:val="20"/>
        </w:rPr>
        <w:t>7.Бадмахалгаева  Л.С,</w:t>
      </w:r>
      <w:r>
        <w:rPr>
          <w:sz w:val="20"/>
          <w:szCs w:val="20"/>
        </w:rPr>
        <w:t>,</w:t>
      </w:r>
      <w:r w:rsidRPr="00762D1D">
        <w:rPr>
          <w:sz w:val="20"/>
          <w:szCs w:val="20"/>
        </w:rPr>
        <w:t>учитель.</w:t>
      </w:r>
      <w:r w:rsidRPr="00D842F6">
        <w:rPr>
          <w:sz w:val="20"/>
          <w:szCs w:val="20"/>
        </w:rPr>
        <w:t xml:space="preserve"> </w:t>
      </w:r>
      <w:r w:rsidRPr="00762D1D">
        <w:rPr>
          <w:sz w:val="20"/>
          <w:szCs w:val="20"/>
        </w:rPr>
        <w:t>МОУ  «Северная  СОШ»  им. Лиджи-Горяева  Т.Л-Г.»</w:t>
      </w:r>
    </w:p>
    <w:p w:rsidR="00755948" w:rsidRPr="00762D1D" w:rsidRDefault="00755948" w:rsidP="003F3514">
      <w:pPr>
        <w:rPr>
          <w:sz w:val="20"/>
          <w:szCs w:val="20"/>
        </w:rPr>
      </w:pPr>
      <w:r w:rsidRPr="00762D1D">
        <w:rPr>
          <w:sz w:val="20"/>
          <w:szCs w:val="20"/>
        </w:rPr>
        <w:t>8. Манджиев  И.Г., пенсионер.</w:t>
      </w:r>
    </w:p>
    <w:p w:rsidR="00755948" w:rsidRPr="00762D1D" w:rsidRDefault="00755948">
      <w:pPr>
        <w:rPr>
          <w:sz w:val="20"/>
          <w:szCs w:val="20"/>
        </w:rPr>
      </w:pPr>
      <w:r w:rsidRPr="00762D1D">
        <w:rPr>
          <w:rFonts w:ascii="Times New Roman" w:hAnsi="Times New Roman"/>
          <w:sz w:val="20"/>
          <w:szCs w:val="20"/>
        </w:rPr>
        <w:t>9.</w:t>
      </w:r>
      <w:r w:rsidRPr="00762D1D">
        <w:rPr>
          <w:sz w:val="20"/>
          <w:szCs w:val="20"/>
        </w:rPr>
        <w:t xml:space="preserve"> Бадмахалгаев  М.О-Г., ИП  Богатов  М.А., мастер.</w:t>
      </w:r>
    </w:p>
    <w:p w:rsidR="00755948" w:rsidRPr="00762D1D" w:rsidRDefault="00755948" w:rsidP="004423DD">
      <w:pPr>
        <w:rPr>
          <w:sz w:val="20"/>
          <w:szCs w:val="20"/>
        </w:rPr>
      </w:pPr>
      <w:r w:rsidRPr="00762D1D">
        <w:rPr>
          <w:sz w:val="20"/>
          <w:szCs w:val="20"/>
        </w:rPr>
        <w:t>10 Джалаева  Е.Н., технический  работник  МОУ«Северная  СОШ»  им. Лиджи-Горяева  Т.Л-Г».</w:t>
      </w:r>
    </w:p>
    <w:p w:rsidR="00755948" w:rsidRPr="00762D1D" w:rsidRDefault="00755948" w:rsidP="004423DD">
      <w:pPr>
        <w:rPr>
          <w:sz w:val="20"/>
          <w:szCs w:val="20"/>
        </w:rPr>
      </w:pPr>
      <w:r w:rsidRPr="00762D1D">
        <w:rPr>
          <w:sz w:val="20"/>
          <w:szCs w:val="20"/>
        </w:rPr>
        <w:t>11.Санджигоряева  С.Л-Г. учитель  МОУ  «Северная  СОШ»  им. Лиджи-Горяева  Т.Л-Г.»</w:t>
      </w:r>
    </w:p>
    <w:p w:rsidR="00755948" w:rsidRPr="00762D1D" w:rsidRDefault="00755948">
      <w:pPr>
        <w:rPr>
          <w:sz w:val="20"/>
          <w:szCs w:val="20"/>
        </w:rPr>
      </w:pPr>
      <w:r w:rsidRPr="00762D1D">
        <w:rPr>
          <w:sz w:val="20"/>
          <w:szCs w:val="20"/>
        </w:rPr>
        <w:t>12.Гоняева А.С., пенсионер.</w:t>
      </w:r>
    </w:p>
    <w:p w:rsidR="00755948" w:rsidRPr="00762D1D" w:rsidRDefault="00755948">
      <w:pPr>
        <w:rPr>
          <w:sz w:val="20"/>
          <w:szCs w:val="20"/>
        </w:rPr>
      </w:pPr>
      <w:r w:rsidRPr="00762D1D">
        <w:rPr>
          <w:sz w:val="20"/>
          <w:szCs w:val="20"/>
        </w:rPr>
        <w:t>13.Курмамбаева Р.М.. пенсионер.</w:t>
      </w:r>
    </w:p>
    <w:p w:rsidR="00755948" w:rsidRPr="00762D1D" w:rsidRDefault="00755948">
      <w:pPr>
        <w:rPr>
          <w:sz w:val="20"/>
          <w:szCs w:val="20"/>
        </w:rPr>
      </w:pPr>
      <w:r w:rsidRPr="00762D1D">
        <w:rPr>
          <w:sz w:val="20"/>
          <w:szCs w:val="20"/>
        </w:rPr>
        <w:t>14.Магаева Р.Б., индивидуальный  предприниматель</w:t>
      </w:r>
    </w:p>
    <w:p w:rsidR="00755948" w:rsidRPr="00762D1D" w:rsidRDefault="00755948" w:rsidP="004423DD">
      <w:pPr>
        <w:rPr>
          <w:sz w:val="20"/>
          <w:szCs w:val="20"/>
        </w:rPr>
      </w:pPr>
      <w:r w:rsidRPr="00762D1D">
        <w:rPr>
          <w:sz w:val="20"/>
          <w:szCs w:val="20"/>
        </w:rPr>
        <w:t>15.Потеева К.А., учитель МОУ «Северная  СОШ  им. Лиджи-Горяева  Т.Л-Г.»</w:t>
      </w:r>
    </w:p>
    <w:p w:rsidR="00755948" w:rsidRPr="00762D1D" w:rsidRDefault="00755948" w:rsidP="004423DD">
      <w:pPr>
        <w:rPr>
          <w:sz w:val="20"/>
          <w:szCs w:val="20"/>
        </w:rPr>
      </w:pPr>
      <w:r w:rsidRPr="00762D1D">
        <w:rPr>
          <w:sz w:val="20"/>
          <w:szCs w:val="20"/>
        </w:rPr>
        <w:t>16.Дербетова И.А., ,ЦРБ, санитарка.</w:t>
      </w:r>
    </w:p>
    <w:p w:rsidR="00755948" w:rsidRPr="00762D1D" w:rsidRDefault="00755948" w:rsidP="004423DD">
      <w:pPr>
        <w:rPr>
          <w:sz w:val="20"/>
          <w:szCs w:val="20"/>
        </w:rPr>
      </w:pPr>
      <w:r w:rsidRPr="00762D1D">
        <w:rPr>
          <w:sz w:val="20"/>
          <w:szCs w:val="20"/>
        </w:rPr>
        <w:t>17.Арсланова  Л.И., пенсионер.</w:t>
      </w:r>
    </w:p>
    <w:p w:rsidR="00755948" w:rsidRPr="00762D1D" w:rsidRDefault="00755948" w:rsidP="004423DD">
      <w:pPr>
        <w:rPr>
          <w:sz w:val="20"/>
          <w:szCs w:val="20"/>
        </w:rPr>
      </w:pPr>
      <w:r w:rsidRPr="00762D1D">
        <w:rPr>
          <w:sz w:val="20"/>
          <w:szCs w:val="20"/>
        </w:rPr>
        <w:t>18.Гольц.О.С., пенсионер.</w:t>
      </w:r>
    </w:p>
    <w:p w:rsidR="00755948" w:rsidRPr="00762D1D" w:rsidRDefault="00755948" w:rsidP="004423DD">
      <w:pPr>
        <w:rPr>
          <w:sz w:val="20"/>
          <w:szCs w:val="20"/>
        </w:rPr>
      </w:pPr>
      <w:r w:rsidRPr="00762D1D">
        <w:rPr>
          <w:sz w:val="20"/>
          <w:szCs w:val="20"/>
        </w:rPr>
        <w:t>19.Сайдалиева Г.С. учитель  МОУ «Северная  СОШ  им. Лиджи-Горяева  Т.Л-Г.»</w:t>
      </w:r>
    </w:p>
    <w:p w:rsidR="00755948" w:rsidRPr="00762D1D" w:rsidRDefault="00755948" w:rsidP="004423DD">
      <w:pPr>
        <w:rPr>
          <w:sz w:val="20"/>
          <w:szCs w:val="20"/>
        </w:rPr>
      </w:pPr>
      <w:r w:rsidRPr="00762D1D">
        <w:rPr>
          <w:sz w:val="20"/>
          <w:szCs w:val="20"/>
        </w:rPr>
        <w:t>20.Бадмахалгаева  С.А., библиотекарь</w:t>
      </w:r>
      <w:r>
        <w:rPr>
          <w:sz w:val="20"/>
          <w:szCs w:val="20"/>
        </w:rPr>
        <w:t xml:space="preserve"> </w:t>
      </w:r>
      <w:r w:rsidRPr="00762D1D">
        <w:rPr>
          <w:sz w:val="20"/>
          <w:szCs w:val="20"/>
        </w:rPr>
        <w:t xml:space="preserve"> МОУ«Северная  СОШ  им. Лиджи-Горяева  Т.Л-Г.»</w:t>
      </w:r>
    </w:p>
    <w:p w:rsidR="00755948" w:rsidRPr="00762D1D" w:rsidRDefault="00755948">
      <w:pPr>
        <w:rPr>
          <w:sz w:val="20"/>
          <w:szCs w:val="20"/>
        </w:rPr>
      </w:pPr>
      <w:r w:rsidRPr="00762D1D">
        <w:rPr>
          <w:sz w:val="20"/>
          <w:szCs w:val="20"/>
        </w:rPr>
        <w:t>21.Митина  Л.М., технический работник МОУ«Северная  СОШ  им. Лиджи-Горяева  Т.Л-Г.»</w:t>
      </w:r>
    </w:p>
    <w:p w:rsidR="00755948" w:rsidRPr="00762D1D" w:rsidRDefault="00755948">
      <w:pPr>
        <w:rPr>
          <w:sz w:val="20"/>
          <w:szCs w:val="20"/>
        </w:rPr>
      </w:pPr>
      <w:r w:rsidRPr="00762D1D">
        <w:rPr>
          <w:sz w:val="20"/>
          <w:szCs w:val="20"/>
        </w:rPr>
        <w:t>22.Курмамбаева З.М., пенсионер.</w:t>
      </w:r>
    </w:p>
    <w:p w:rsidR="00755948" w:rsidRPr="00762D1D" w:rsidRDefault="00755948">
      <w:pPr>
        <w:rPr>
          <w:sz w:val="20"/>
          <w:szCs w:val="20"/>
        </w:rPr>
      </w:pPr>
      <w:r w:rsidRPr="00762D1D">
        <w:rPr>
          <w:sz w:val="20"/>
          <w:szCs w:val="20"/>
        </w:rPr>
        <w:t>23.Жакубалиева  Р.А., технический  работник ДК с.Северное.</w:t>
      </w:r>
    </w:p>
    <w:p w:rsidR="00755948" w:rsidRPr="00762D1D" w:rsidRDefault="00755948">
      <w:pPr>
        <w:rPr>
          <w:sz w:val="20"/>
          <w:szCs w:val="20"/>
        </w:rPr>
      </w:pPr>
      <w:r w:rsidRPr="00762D1D">
        <w:rPr>
          <w:sz w:val="20"/>
          <w:szCs w:val="20"/>
        </w:rPr>
        <w:t>24.Убушаева  С.С, воспитатель  МДОУ «Харада»</w:t>
      </w:r>
    </w:p>
    <w:p w:rsidR="00755948" w:rsidRPr="00762D1D" w:rsidRDefault="00755948">
      <w:pPr>
        <w:rPr>
          <w:sz w:val="20"/>
          <w:szCs w:val="20"/>
        </w:rPr>
      </w:pPr>
      <w:r w:rsidRPr="00762D1D">
        <w:rPr>
          <w:sz w:val="20"/>
          <w:szCs w:val="20"/>
        </w:rPr>
        <w:t>25.Баднаева  Н.Б., начальник  отдела  Администрации  Северного СМО РК.</w:t>
      </w:r>
    </w:p>
    <w:p w:rsidR="00755948" w:rsidRPr="00762D1D" w:rsidRDefault="00755948">
      <w:pPr>
        <w:rPr>
          <w:sz w:val="20"/>
          <w:szCs w:val="20"/>
        </w:rPr>
      </w:pPr>
      <w:r w:rsidRPr="00762D1D">
        <w:rPr>
          <w:sz w:val="20"/>
          <w:szCs w:val="20"/>
        </w:rPr>
        <w:t>26.Мендалиева С.Б., фельдшер ФАП с.Северное.</w:t>
      </w:r>
    </w:p>
    <w:p w:rsidR="00755948" w:rsidRPr="00762D1D" w:rsidRDefault="00755948">
      <w:pPr>
        <w:rPr>
          <w:sz w:val="20"/>
          <w:szCs w:val="20"/>
        </w:rPr>
      </w:pPr>
      <w:r w:rsidRPr="00762D1D">
        <w:rPr>
          <w:sz w:val="20"/>
          <w:szCs w:val="20"/>
        </w:rPr>
        <w:t>27.Мендалиева Б.С., пенсионер.</w:t>
      </w:r>
    </w:p>
    <w:p w:rsidR="00755948" w:rsidRPr="00762D1D" w:rsidRDefault="00755948">
      <w:pPr>
        <w:rPr>
          <w:sz w:val="20"/>
          <w:szCs w:val="20"/>
        </w:rPr>
      </w:pPr>
      <w:r w:rsidRPr="00762D1D">
        <w:rPr>
          <w:sz w:val="20"/>
          <w:szCs w:val="20"/>
        </w:rPr>
        <w:t>28.Эльбикова Н.М., индивидуальный  предприниматель</w:t>
      </w:r>
    </w:p>
    <w:p w:rsidR="00755948" w:rsidRPr="00762D1D" w:rsidRDefault="00755948">
      <w:pPr>
        <w:rPr>
          <w:sz w:val="20"/>
          <w:szCs w:val="20"/>
        </w:rPr>
      </w:pPr>
      <w:r w:rsidRPr="00762D1D">
        <w:rPr>
          <w:sz w:val="20"/>
          <w:szCs w:val="20"/>
        </w:rPr>
        <w:t>29.Мендалиев В.М, безработный.</w:t>
      </w:r>
    </w:p>
    <w:p w:rsidR="00755948" w:rsidRPr="00762D1D" w:rsidRDefault="00755948">
      <w:pPr>
        <w:rPr>
          <w:sz w:val="20"/>
          <w:szCs w:val="20"/>
        </w:rPr>
      </w:pPr>
      <w:r w:rsidRPr="00762D1D">
        <w:rPr>
          <w:sz w:val="20"/>
          <w:szCs w:val="20"/>
        </w:rPr>
        <w:t>30..Карабатырова Н.Б., пенсионер.</w:t>
      </w:r>
    </w:p>
    <w:p w:rsidR="00755948" w:rsidRPr="00762D1D" w:rsidRDefault="00755948">
      <w:pPr>
        <w:rPr>
          <w:sz w:val="20"/>
          <w:szCs w:val="20"/>
        </w:rPr>
      </w:pPr>
      <w:r w:rsidRPr="00762D1D">
        <w:rPr>
          <w:sz w:val="20"/>
          <w:szCs w:val="20"/>
        </w:rPr>
        <w:t xml:space="preserve">31.Мендалиева К.С., продавец  ИП Эльбикова  Н.М. </w:t>
      </w:r>
    </w:p>
    <w:p w:rsidR="00755948" w:rsidRPr="00762D1D" w:rsidRDefault="00755948">
      <w:pPr>
        <w:rPr>
          <w:sz w:val="20"/>
          <w:szCs w:val="20"/>
        </w:rPr>
      </w:pPr>
      <w:r w:rsidRPr="00762D1D">
        <w:rPr>
          <w:sz w:val="20"/>
          <w:szCs w:val="20"/>
        </w:rPr>
        <w:t>32.Сатарина Л.К., пенсионер.</w:t>
      </w:r>
    </w:p>
    <w:p w:rsidR="00755948" w:rsidRPr="00762D1D" w:rsidRDefault="00755948" w:rsidP="00762D1D">
      <w:pPr>
        <w:rPr>
          <w:sz w:val="20"/>
          <w:szCs w:val="20"/>
        </w:rPr>
      </w:pPr>
      <w:r w:rsidRPr="00762D1D">
        <w:rPr>
          <w:sz w:val="20"/>
          <w:szCs w:val="20"/>
        </w:rPr>
        <w:t>33.Размахнина Л.Г., воспитатель  МДОУ «Харада»</w:t>
      </w:r>
    </w:p>
    <w:p w:rsidR="00755948" w:rsidRPr="00762D1D" w:rsidRDefault="00755948">
      <w:pPr>
        <w:rPr>
          <w:sz w:val="20"/>
          <w:szCs w:val="20"/>
        </w:rPr>
      </w:pPr>
      <w:r>
        <w:rPr>
          <w:sz w:val="20"/>
          <w:szCs w:val="20"/>
        </w:rPr>
        <w:t>34.Задорожная О.В.</w:t>
      </w:r>
      <w:r w:rsidRPr="00762D1D">
        <w:rPr>
          <w:sz w:val="20"/>
          <w:szCs w:val="20"/>
        </w:rPr>
        <w:t xml:space="preserve"> продавец  ИП  Магаева Р.Б.</w:t>
      </w:r>
    </w:p>
    <w:p w:rsidR="00755948" w:rsidRPr="00762D1D" w:rsidRDefault="00755948" w:rsidP="00DF463A">
      <w:pPr>
        <w:rPr>
          <w:sz w:val="20"/>
          <w:szCs w:val="20"/>
        </w:rPr>
      </w:pPr>
      <w:r w:rsidRPr="00762D1D">
        <w:rPr>
          <w:sz w:val="20"/>
          <w:szCs w:val="20"/>
        </w:rPr>
        <w:t>35.Санджигоряев У.У, учитель  МОУ  «Северная  СОШ  им. Лиджи-Горяева  Т.Л-Г.»</w:t>
      </w:r>
    </w:p>
    <w:p w:rsidR="00755948" w:rsidRPr="00762D1D" w:rsidRDefault="00755948" w:rsidP="00DF463A">
      <w:pPr>
        <w:rPr>
          <w:sz w:val="20"/>
          <w:szCs w:val="20"/>
        </w:rPr>
      </w:pPr>
      <w:r w:rsidRPr="00762D1D">
        <w:rPr>
          <w:sz w:val="20"/>
          <w:szCs w:val="20"/>
        </w:rPr>
        <w:t>36.Явинов  В.А. ,водитель ЦРБ.</w:t>
      </w:r>
    </w:p>
    <w:p w:rsidR="00755948" w:rsidRPr="00762D1D" w:rsidRDefault="00755948" w:rsidP="00DF463A">
      <w:pPr>
        <w:rPr>
          <w:sz w:val="20"/>
          <w:szCs w:val="20"/>
        </w:rPr>
      </w:pPr>
      <w:r w:rsidRPr="00762D1D">
        <w:rPr>
          <w:sz w:val="20"/>
          <w:szCs w:val="20"/>
        </w:rPr>
        <w:t>37.Горяева   А.М., учитель  МОУ  «Северная  СОШ  им. Лиджи-Горяева  Т.Л-Г.»</w:t>
      </w:r>
    </w:p>
    <w:p w:rsidR="00755948" w:rsidRPr="00762D1D" w:rsidRDefault="00755948" w:rsidP="00DF463A">
      <w:pPr>
        <w:rPr>
          <w:sz w:val="20"/>
          <w:szCs w:val="20"/>
        </w:rPr>
      </w:pPr>
      <w:r w:rsidRPr="00762D1D">
        <w:rPr>
          <w:sz w:val="20"/>
          <w:szCs w:val="20"/>
        </w:rPr>
        <w:t>38.Задорожная  А.Ф., учитель  МОУ  «Северная  СОШ  им. Лиджи-Горяева  Т.Л-Г.»</w:t>
      </w:r>
    </w:p>
    <w:p w:rsidR="00755948" w:rsidRPr="00762D1D" w:rsidRDefault="00755948">
      <w:pPr>
        <w:rPr>
          <w:sz w:val="20"/>
          <w:szCs w:val="20"/>
        </w:rPr>
      </w:pPr>
    </w:p>
    <w:p w:rsidR="00755948" w:rsidRPr="00762D1D" w:rsidRDefault="00755948">
      <w:pPr>
        <w:rPr>
          <w:rFonts w:ascii="Times New Roman" w:hAnsi="Times New Roman"/>
          <w:sz w:val="20"/>
          <w:szCs w:val="20"/>
        </w:rPr>
      </w:pPr>
    </w:p>
    <w:sectPr w:rsidR="00755948" w:rsidRPr="00762D1D" w:rsidSect="004423DD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514"/>
    <w:rsid w:val="000A5CE0"/>
    <w:rsid w:val="00131356"/>
    <w:rsid w:val="00181A9D"/>
    <w:rsid w:val="001D7CB5"/>
    <w:rsid w:val="0027634C"/>
    <w:rsid w:val="002C2CD2"/>
    <w:rsid w:val="002D6B93"/>
    <w:rsid w:val="0036552F"/>
    <w:rsid w:val="003919D3"/>
    <w:rsid w:val="003C70DC"/>
    <w:rsid w:val="003F3514"/>
    <w:rsid w:val="004407BA"/>
    <w:rsid w:val="004423DD"/>
    <w:rsid w:val="004476FC"/>
    <w:rsid w:val="004C5BCC"/>
    <w:rsid w:val="005655FC"/>
    <w:rsid w:val="005C10D1"/>
    <w:rsid w:val="005E66CF"/>
    <w:rsid w:val="00617C9F"/>
    <w:rsid w:val="00647ADA"/>
    <w:rsid w:val="006B2932"/>
    <w:rsid w:val="00740F8E"/>
    <w:rsid w:val="00755948"/>
    <w:rsid w:val="00762D1D"/>
    <w:rsid w:val="008225CD"/>
    <w:rsid w:val="008318E5"/>
    <w:rsid w:val="009050B8"/>
    <w:rsid w:val="00933223"/>
    <w:rsid w:val="00971FE7"/>
    <w:rsid w:val="009D3337"/>
    <w:rsid w:val="009F4011"/>
    <w:rsid w:val="009F4F3C"/>
    <w:rsid w:val="00A116AE"/>
    <w:rsid w:val="00A347F6"/>
    <w:rsid w:val="00A370EB"/>
    <w:rsid w:val="00A40C31"/>
    <w:rsid w:val="00B523A5"/>
    <w:rsid w:val="00B85629"/>
    <w:rsid w:val="00C13E6B"/>
    <w:rsid w:val="00C27A98"/>
    <w:rsid w:val="00C348F2"/>
    <w:rsid w:val="00C5736D"/>
    <w:rsid w:val="00C627B8"/>
    <w:rsid w:val="00C70CD1"/>
    <w:rsid w:val="00CD62EB"/>
    <w:rsid w:val="00D41CF2"/>
    <w:rsid w:val="00D842F6"/>
    <w:rsid w:val="00DD317C"/>
    <w:rsid w:val="00DF463A"/>
    <w:rsid w:val="00E65087"/>
    <w:rsid w:val="00F12B22"/>
    <w:rsid w:val="00F8277C"/>
    <w:rsid w:val="00FB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E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3</Pages>
  <Words>690</Words>
  <Characters>3933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dmitry</cp:lastModifiedBy>
  <cp:revision>14</cp:revision>
  <dcterms:created xsi:type="dcterms:W3CDTF">2015-10-19T13:04:00Z</dcterms:created>
  <dcterms:modified xsi:type="dcterms:W3CDTF">2016-03-02T12:07:00Z</dcterms:modified>
</cp:coreProperties>
</file>